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8B" w:rsidRPr="00CE5A8B" w:rsidRDefault="00CE5A8B" w:rsidP="00CE5A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CE5A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--</w:t>
      </w:r>
      <w:r w:rsidR="00E336EE" w:rsidRPr="00E33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36EE" w:rsidRPr="00E336E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Information Technology Librarian </w:t>
      </w:r>
      <w:r w:rsidRPr="00CE5A8B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Job Announcement and Description</w:t>
      </w:r>
    </w:p>
    <w:p w:rsidR="00CE5A8B" w:rsidRPr="00CE5A8B" w:rsidRDefault="00CE5A8B" w:rsidP="00CE5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05FDA" w:rsidRDefault="00CE5A8B" w:rsidP="00724EDF">
      <w:pPr>
        <w:spacing w:after="240" w:line="240" w:lineRule="auto"/>
        <w:ind w:left="-450"/>
        <w:rPr>
          <w:rFonts w:ascii="Times New Roman" w:eastAsia="Times New Roman" w:hAnsi="Times New Roman" w:cs="Times New Roman"/>
          <w:sz w:val="24"/>
          <w:szCs w:val="24"/>
        </w:rPr>
      </w:pPr>
      <w:r w:rsidRPr="00724E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The Joseph Simeon Flipper Library at Allen University is seeking a</w:t>
      </w:r>
      <w:r w:rsidR="00724E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</w:t>
      </w:r>
      <w:r w:rsidRPr="00724E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24EDF" w:rsidRPr="00724EDF">
        <w:rPr>
          <w:rFonts w:ascii="Times New Roman" w:eastAsia="Times New Roman" w:hAnsi="Times New Roman" w:cs="Times New Roman"/>
          <w:sz w:val="24"/>
          <w:szCs w:val="24"/>
        </w:rPr>
        <w:t>Information Technology Librarian</w:t>
      </w:r>
      <w:r w:rsidR="00724E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724E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</w:t>
      </w:r>
      <w:r w:rsidR="00724E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</w:t>
      </w:r>
      <w:r w:rsidRPr="00724E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L).  </w:t>
      </w:r>
      <w:r w:rsidR="00724EDF" w:rsidRPr="00724EDF">
        <w:rPr>
          <w:rFonts w:ascii="Times New Roman" w:eastAsia="Times New Roman" w:hAnsi="Times New Roman" w:cs="Times New Roman"/>
          <w:sz w:val="24"/>
          <w:szCs w:val="24"/>
        </w:rPr>
        <w:t xml:space="preserve">Information Technology Librarian </w:t>
      </w:r>
      <w:r w:rsidRPr="00724E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will be responsible for the continued development and growth of a vigorous information </w:t>
      </w:r>
      <w:r w:rsidR="00724E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technology and </w:t>
      </w:r>
      <w:r w:rsidRPr="00724E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literacy program</w:t>
      </w:r>
      <w:r w:rsidR="00724E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</w:t>
      </w:r>
      <w:r w:rsidRPr="00724E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 Under the direction of the Dire</w:t>
      </w:r>
      <w:r w:rsidR="00724E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ctor of Library Services, the IT</w:t>
      </w:r>
      <w:r w:rsidRPr="00724E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 will</w:t>
      </w:r>
      <w:r w:rsidR="00724EDF">
        <w:rPr>
          <w:rFonts w:ascii="Times New Roman" w:eastAsia="Times New Roman" w:hAnsi="Times New Roman" w:cs="Times New Roman"/>
          <w:sz w:val="24"/>
          <w:szCs w:val="24"/>
        </w:rPr>
        <w:t xml:space="preserve"> manage</w:t>
      </w:r>
      <w:r w:rsidRPr="00724EDF">
        <w:rPr>
          <w:rFonts w:ascii="Times New Roman" w:eastAsia="Times New Roman" w:hAnsi="Times New Roman" w:cs="Times New Roman"/>
          <w:sz w:val="24"/>
          <w:szCs w:val="24"/>
        </w:rPr>
        <w:t xml:space="preserve"> the libraries technology and media equipment.  </w:t>
      </w:r>
      <w:r w:rsidR="00405FDA" w:rsidRPr="00724EDF">
        <w:rPr>
          <w:rFonts w:ascii="Times New Roman" w:eastAsia="Times New Roman" w:hAnsi="Times New Roman" w:cs="Times New Roman"/>
          <w:sz w:val="24"/>
          <w:szCs w:val="24"/>
        </w:rPr>
        <w:t xml:space="preserve">Coordinates the development of new technology applications that support library programs and services; identifies emerging technologies and develops programs and best practices for the </w:t>
      </w:r>
      <w:r w:rsidRPr="00724EDF">
        <w:rPr>
          <w:rFonts w:ascii="Times New Roman" w:eastAsia="Times New Roman" w:hAnsi="Times New Roman" w:cs="Times New Roman"/>
          <w:sz w:val="24"/>
          <w:szCs w:val="24"/>
        </w:rPr>
        <w:t>J. S. Flipper</w:t>
      </w:r>
      <w:r w:rsidR="00405FDA" w:rsidRPr="00724EDF">
        <w:rPr>
          <w:rFonts w:ascii="Times New Roman" w:eastAsia="Times New Roman" w:hAnsi="Times New Roman" w:cs="Times New Roman"/>
          <w:sz w:val="24"/>
          <w:szCs w:val="24"/>
        </w:rPr>
        <w:t xml:space="preserve"> Library; works collaboratively with library and university IT staff, faculty and students. Collaborates</w:t>
      </w:r>
      <w:bookmarkStart w:id="0" w:name="_GoBack"/>
      <w:bookmarkEnd w:id="0"/>
      <w:r w:rsidR="00405FDA" w:rsidRPr="00724EDF">
        <w:rPr>
          <w:rFonts w:ascii="Times New Roman" w:eastAsia="Times New Roman" w:hAnsi="Times New Roman" w:cs="Times New Roman"/>
          <w:sz w:val="24"/>
          <w:szCs w:val="24"/>
        </w:rPr>
        <w:t xml:space="preserve"> with faculty and other librarians to enhance students’ research skills by the creation and delivery of instruction activities and class sessions.</w:t>
      </w:r>
    </w:p>
    <w:p w:rsidR="001B4987" w:rsidRPr="001B4987" w:rsidRDefault="001B4987" w:rsidP="001B49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987">
        <w:rPr>
          <w:rFonts w:ascii="Times New Roman" w:eastAsia="Times New Roman" w:hAnsi="Times New Roman" w:cs="Times New Roman"/>
          <w:b/>
          <w:sz w:val="24"/>
          <w:szCs w:val="24"/>
        </w:rPr>
        <w:t xml:space="preserve">The candidate should possess: </w:t>
      </w:r>
    </w:p>
    <w:p w:rsidR="001B4987" w:rsidRPr="001B4987" w:rsidRDefault="001B4987" w:rsidP="001B498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4987">
        <w:rPr>
          <w:rFonts w:ascii="Times New Roman" w:eastAsia="Times New Roman" w:hAnsi="Times New Roman" w:cs="Times New Roman"/>
          <w:sz w:val="24"/>
          <w:szCs w:val="24"/>
        </w:rPr>
        <w:t>Knowledge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library research strategies</w:t>
      </w:r>
      <w:r w:rsidRPr="001B4987">
        <w:rPr>
          <w:rFonts w:ascii="Times New Roman" w:eastAsia="Times New Roman" w:hAnsi="Times New Roman" w:cs="Times New Roman"/>
          <w:sz w:val="24"/>
          <w:szCs w:val="24"/>
        </w:rPr>
        <w:t xml:space="preserve"> and library instructional methodologies</w:t>
      </w:r>
    </w:p>
    <w:p w:rsidR="001B4987" w:rsidRPr="001B4987" w:rsidRDefault="001B4987" w:rsidP="001B498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4987">
        <w:rPr>
          <w:rFonts w:ascii="Times New Roman" w:eastAsia="Times New Roman" w:hAnsi="Times New Roman" w:cs="Times New Roman"/>
          <w:sz w:val="24"/>
          <w:szCs w:val="24"/>
        </w:rPr>
        <w:t>Knowledge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emerging technology in an academic setting and in </w:t>
      </w:r>
      <w:r w:rsidRPr="001B4987">
        <w:rPr>
          <w:rFonts w:ascii="Times New Roman" w:eastAsia="Times New Roman" w:hAnsi="Times New Roman" w:cs="Times New Roman"/>
          <w:sz w:val="24"/>
          <w:szCs w:val="24"/>
        </w:rPr>
        <w:t>virtual instruction</w:t>
      </w:r>
    </w:p>
    <w:p w:rsidR="001B4987" w:rsidRDefault="001B4987" w:rsidP="001B498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4987">
        <w:rPr>
          <w:rFonts w:ascii="Times New Roman" w:eastAsia="Times New Roman" w:hAnsi="Times New Roman" w:cs="Times New Roman"/>
          <w:sz w:val="24"/>
          <w:szCs w:val="24"/>
        </w:rPr>
        <w:t xml:space="preserve">Ability to create </w:t>
      </w:r>
      <w:proofErr w:type="spellStart"/>
      <w:r w:rsidRPr="001B4987">
        <w:rPr>
          <w:rFonts w:ascii="Times New Roman" w:eastAsia="Times New Roman" w:hAnsi="Times New Roman" w:cs="Times New Roman"/>
          <w:sz w:val="24"/>
          <w:szCs w:val="24"/>
        </w:rPr>
        <w:t>LibGuides</w:t>
      </w:r>
      <w:proofErr w:type="spellEnd"/>
      <w:r w:rsidRPr="001B4987">
        <w:rPr>
          <w:rFonts w:ascii="Times New Roman" w:eastAsia="Times New Roman" w:hAnsi="Times New Roman" w:cs="Times New Roman"/>
          <w:sz w:val="24"/>
          <w:szCs w:val="24"/>
        </w:rPr>
        <w:t xml:space="preserve">, PowerPoint’s, </w:t>
      </w:r>
      <w:proofErr w:type="spellStart"/>
      <w:r w:rsidRPr="001B4987">
        <w:rPr>
          <w:rFonts w:ascii="Times New Roman" w:eastAsia="Times New Roman" w:hAnsi="Times New Roman" w:cs="Times New Roman"/>
          <w:sz w:val="24"/>
          <w:szCs w:val="24"/>
        </w:rPr>
        <w:t>Prezis</w:t>
      </w:r>
      <w:proofErr w:type="spellEnd"/>
      <w:r w:rsidRPr="001B4987">
        <w:rPr>
          <w:rFonts w:ascii="Times New Roman" w:eastAsia="Times New Roman" w:hAnsi="Times New Roman" w:cs="Times New Roman"/>
          <w:sz w:val="24"/>
          <w:szCs w:val="24"/>
        </w:rPr>
        <w:t xml:space="preserve">, and other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instructional </w:t>
      </w:r>
      <w:r w:rsidRPr="001B4987">
        <w:rPr>
          <w:rFonts w:ascii="Times New Roman" w:eastAsia="Times New Roman" w:hAnsi="Times New Roman" w:cs="Times New Roman"/>
          <w:sz w:val="24"/>
          <w:szCs w:val="24"/>
        </w:rPr>
        <w:t xml:space="preserve">tools </w:t>
      </w:r>
    </w:p>
    <w:p w:rsidR="001B4987" w:rsidRPr="001B4987" w:rsidRDefault="001B4987" w:rsidP="001B498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4987">
        <w:rPr>
          <w:rFonts w:ascii="Times New Roman" w:eastAsia="Times New Roman" w:hAnsi="Times New Roman" w:cs="Times New Roman"/>
          <w:sz w:val="24"/>
          <w:szCs w:val="24"/>
        </w:rPr>
        <w:t>Strong presentation, customer service, teaching, and collaboration skills</w:t>
      </w:r>
    </w:p>
    <w:p w:rsidR="00724EDF" w:rsidRPr="00724EDF" w:rsidRDefault="00724EDF" w:rsidP="001B4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EDF">
        <w:rPr>
          <w:rFonts w:ascii="Times New Roman" w:eastAsia="Times New Roman" w:hAnsi="Times New Roman" w:cs="Times New Roman"/>
          <w:b/>
          <w:bCs/>
          <w:sz w:val="24"/>
          <w:szCs w:val="24"/>
        </w:rPr>
        <w:t>Key Job Elements:</w:t>
      </w:r>
    </w:p>
    <w:p w:rsidR="00333064" w:rsidRDefault="00333064" w:rsidP="006F713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064">
        <w:rPr>
          <w:rFonts w:ascii="Times New Roman" w:eastAsia="Times New Roman" w:hAnsi="Times New Roman" w:cs="Times New Roman"/>
          <w:sz w:val="24"/>
          <w:szCs w:val="24"/>
        </w:rPr>
        <w:t>Availability to work nights and weekends</w:t>
      </w:r>
    </w:p>
    <w:p w:rsidR="00405FDA" w:rsidRPr="00333064" w:rsidRDefault="00CE5A8B" w:rsidP="0033306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064">
        <w:rPr>
          <w:rFonts w:ascii="Times New Roman" w:eastAsia="Times New Roman" w:hAnsi="Times New Roman" w:cs="Times New Roman"/>
          <w:sz w:val="24"/>
          <w:szCs w:val="24"/>
        </w:rPr>
        <w:t xml:space="preserve">Assists the library team with </w:t>
      </w:r>
      <w:r w:rsidR="00405FDA" w:rsidRPr="00333064">
        <w:rPr>
          <w:rFonts w:ascii="Times New Roman" w:eastAsia="Times New Roman" w:hAnsi="Times New Roman" w:cs="Times New Roman"/>
          <w:sz w:val="24"/>
          <w:szCs w:val="24"/>
        </w:rPr>
        <w:t xml:space="preserve">the library’s </w:t>
      </w:r>
      <w:r w:rsidRPr="00333064">
        <w:rPr>
          <w:rFonts w:ascii="Times New Roman" w:eastAsia="Times New Roman" w:hAnsi="Times New Roman" w:cs="Times New Roman"/>
          <w:sz w:val="24"/>
          <w:szCs w:val="24"/>
        </w:rPr>
        <w:t xml:space="preserve">Automated </w:t>
      </w:r>
      <w:r w:rsidR="00405FDA" w:rsidRPr="00333064">
        <w:rPr>
          <w:rFonts w:ascii="Times New Roman" w:eastAsia="Times New Roman" w:hAnsi="Times New Roman" w:cs="Times New Roman"/>
          <w:sz w:val="24"/>
          <w:szCs w:val="24"/>
        </w:rPr>
        <w:t xml:space="preserve">Management </w:t>
      </w:r>
      <w:r w:rsidR="00724EDF" w:rsidRPr="00333064">
        <w:rPr>
          <w:rFonts w:ascii="Times New Roman" w:eastAsia="Times New Roman" w:hAnsi="Times New Roman" w:cs="Times New Roman"/>
          <w:sz w:val="24"/>
          <w:szCs w:val="24"/>
        </w:rPr>
        <w:t>S</w:t>
      </w:r>
      <w:r w:rsidR="00405FDA" w:rsidRPr="00333064">
        <w:rPr>
          <w:rFonts w:ascii="Times New Roman" w:eastAsia="Times New Roman" w:hAnsi="Times New Roman" w:cs="Times New Roman"/>
          <w:sz w:val="24"/>
          <w:szCs w:val="24"/>
        </w:rPr>
        <w:t>ervices, including</w:t>
      </w:r>
      <w:r w:rsidR="00724EDF" w:rsidRPr="00333064">
        <w:rPr>
          <w:rFonts w:ascii="Times New Roman" w:eastAsia="Times New Roman" w:hAnsi="Times New Roman" w:cs="Times New Roman"/>
          <w:sz w:val="24"/>
          <w:szCs w:val="24"/>
        </w:rPr>
        <w:t xml:space="preserve"> sub-systems for cataloging, </w:t>
      </w:r>
      <w:r w:rsidR="00405FDA" w:rsidRPr="00333064">
        <w:rPr>
          <w:rFonts w:ascii="Times New Roman" w:eastAsia="Times New Roman" w:hAnsi="Times New Roman" w:cs="Times New Roman"/>
          <w:sz w:val="24"/>
          <w:szCs w:val="24"/>
        </w:rPr>
        <w:t>resources discovery, inventory control, and interlibrary loan.</w:t>
      </w:r>
    </w:p>
    <w:p w:rsidR="00405FDA" w:rsidRPr="00724EDF" w:rsidRDefault="00CE5A8B" w:rsidP="00405FDA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724EDF">
        <w:rPr>
          <w:rFonts w:ascii="Times New Roman" w:eastAsia="Times New Roman" w:hAnsi="Times New Roman" w:cs="Times New Roman"/>
          <w:sz w:val="24"/>
          <w:szCs w:val="24"/>
        </w:rPr>
        <w:t xml:space="preserve">Assists with </w:t>
      </w:r>
      <w:r w:rsidR="00405FDA" w:rsidRPr="00724EDF">
        <w:rPr>
          <w:rFonts w:ascii="Times New Roman" w:eastAsia="Times New Roman" w:hAnsi="Times New Roman" w:cs="Times New Roman"/>
          <w:sz w:val="24"/>
          <w:szCs w:val="24"/>
        </w:rPr>
        <w:t xml:space="preserve">digital resources collection, including database </w:t>
      </w:r>
      <w:r w:rsidRPr="00724EDF">
        <w:rPr>
          <w:rFonts w:ascii="Times New Roman" w:eastAsia="Times New Roman" w:hAnsi="Times New Roman" w:cs="Times New Roman"/>
          <w:sz w:val="24"/>
          <w:szCs w:val="24"/>
        </w:rPr>
        <w:t xml:space="preserve">products and licenses, </w:t>
      </w:r>
      <w:r w:rsidR="00405FDA" w:rsidRPr="00724EDF">
        <w:rPr>
          <w:rFonts w:ascii="Times New Roman" w:eastAsia="Times New Roman" w:hAnsi="Times New Roman" w:cs="Times New Roman"/>
          <w:sz w:val="24"/>
          <w:szCs w:val="24"/>
        </w:rPr>
        <w:t>user authenticatio</w:t>
      </w:r>
      <w:r w:rsidRPr="00724EDF">
        <w:rPr>
          <w:rFonts w:ascii="Times New Roman" w:eastAsia="Times New Roman" w:hAnsi="Times New Roman" w:cs="Times New Roman"/>
          <w:sz w:val="24"/>
          <w:szCs w:val="24"/>
        </w:rPr>
        <w:t>n software</w:t>
      </w:r>
      <w:r w:rsidR="00405FDA" w:rsidRPr="00724E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24EDF">
        <w:rPr>
          <w:rFonts w:ascii="Times New Roman" w:eastAsia="Times New Roman" w:hAnsi="Times New Roman" w:cs="Times New Roman"/>
          <w:sz w:val="24"/>
          <w:szCs w:val="24"/>
        </w:rPr>
        <w:t>AU</w:t>
      </w:r>
      <w:r w:rsidR="00405FDA" w:rsidRPr="00724EDF">
        <w:rPr>
          <w:rFonts w:ascii="Times New Roman" w:eastAsia="Times New Roman" w:hAnsi="Times New Roman" w:cs="Times New Roman"/>
          <w:sz w:val="24"/>
          <w:szCs w:val="24"/>
        </w:rPr>
        <w:t xml:space="preserve"> digital repository</w:t>
      </w:r>
      <w:r w:rsidRPr="00724EDF">
        <w:rPr>
          <w:rFonts w:ascii="Times New Roman" w:eastAsia="Times New Roman" w:hAnsi="Times New Roman" w:cs="Times New Roman"/>
          <w:sz w:val="24"/>
          <w:szCs w:val="24"/>
        </w:rPr>
        <w:t xml:space="preserve"> with SC Memory</w:t>
      </w:r>
      <w:r w:rsidR="00405FDA" w:rsidRPr="00724ED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05FDA" w:rsidRPr="00724EDF">
        <w:rPr>
          <w:rFonts w:ascii="Times New Roman" w:eastAsia="Times New Roman" w:hAnsi="Times New Roman" w:cs="Times New Roman"/>
          <w:sz w:val="24"/>
          <w:szCs w:val="24"/>
        </w:rPr>
        <w:t>ContentDM</w:t>
      </w:r>
      <w:proofErr w:type="spellEnd"/>
      <w:r w:rsidR="00405FDA" w:rsidRPr="00724ED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05FDA" w:rsidRPr="00724EDF" w:rsidRDefault="00CE5A8B" w:rsidP="00405FDA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724EDF">
        <w:rPr>
          <w:rFonts w:ascii="Times New Roman" w:eastAsia="Times New Roman" w:hAnsi="Times New Roman" w:cs="Times New Roman"/>
          <w:sz w:val="24"/>
          <w:szCs w:val="24"/>
        </w:rPr>
        <w:t>Assists with shelf weeding, cataloguing, re-shelving, and stacks maintenance</w:t>
      </w:r>
      <w:r w:rsidR="00405FDA" w:rsidRPr="00724E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5FDA" w:rsidRPr="00724EDF" w:rsidRDefault="00405FDA" w:rsidP="00405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EDF">
        <w:rPr>
          <w:rFonts w:ascii="Times New Roman" w:eastAsia="Times New Roman" w:hAnsi="Times New Roman" w:cs="Times New Roman"/>
          <w:b/>
          <w:bCs/>
          <w:sz w:val="24"/>
          <w:szCs w:val="24"/>
        </w:rPr>
        <w:t>Other Responsibilities and Tasks:</w:t>
      </w:r>
    </w:p>
    <w:p w:rsidR="00405FDA" w:rsidRPr="00724EDF" w:rsidRDefault="00405FDA" w:rsidP="00405FDA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724EDF">
        <w:rPr>
          <w:rFonts w:ascii="Times New Roman" w:eastAsia="Times New Roman" w:hAnsi="Times New Roman" w:cs="Times New Roman"/>
          <w:sz w:val="24"/>
          <w:szCs w:val="24"/>
        </w:rPr>
        <w:t>The Information Technology Librarian leads the Library’s digital initiatives in collaboration with librarians, faculty, and university administration.</w:t>
      </w:r>
    </w:p>
    <w:p w:rsidR="00405FDA" w:rsidRPr="00724EDF" w:rsidRDefault="00405FDA" w:rsidP="00405FDA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724EDF">
        <w:rPr>
          <w:rFonts w:ascii="Times New Roman" w:eastAsia="Times New Roman" w:hAnsi="Times New Roman" w:cs="Times New Roman"/>
          <w:sz w:val="24"/>
          <w:szCs w:val="24"/>
        </w:rPr>
        <w:t>Provides expertise in identifying, evaluating, and making recommendations concerning the use of new and emerging technologies that support the library’s</w:t>
      </w:r>
      <w:r w:rsidR="00CE5A8B" w:rsidRPr="00724EDF">
        <w:rPr>
          <w:rFonts w:ascii="Times New Roman" w:eastAsia="Times New Roman" w:hAnsi="Times New Roman" w:cs="Times New Roman"/>
          <w:sz w:val="24"/>
          <w:szCs w:val="24"/>
        </w:rPr>
        <w:t xml:space="preserve"> / university’s</w:t>
      </w:r>
      <w:r w:rsidRPr="00724EDF">
        <w:rPr>
          <w:rFonts w:ascii="Times New Roman" w:eastAsia="Times New Roman" w:hAnsi="Times New Roman" w:cs="Times New Roman"/>
          <w:sz w:val="24"/>
          <w:szCs w:val="24"/>
        </w:rPr>
        <w:t xml:space="preserve"> mission.</w:t>
      </w:r>
    </w:p>
    <w:p w:rsidR="00405FDA" w:rsidRPr="00724EDF" w:rsidRDefault="00405FDA" w:rsidP="00405FDA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724EDF">
        <w:rPr>
          <w:rFonts w:ascii="Times New Roman" w:eastAsia="Times New Roman" w:hAnsi="Times New Roman" w:cs="Times New Roman"/>
          <w:sz w:val="24"/>
          <w:szCs w:val="24"/>
        </w:rPr>
        <w:t xml:space="preserve">Provides </w:t>
      </w:r>
      <w:r w:rsidR="001B4987">
        <w:rPr>
          <w:rFonts w:ascii="Times New Roman" w:eastAsia="Times New Roman" w:hAnsi="Times New Roman" w:cs="Times New Roman"/>
          <w:sz w:val="24"/>
          <w:szCs w:val="24"/>
        </w:rPr>
        <w:t xml:space="preserve">coordination, </w:t>
      </w:r>
      <w:r w:rsidRPr="00724EDF">
        <w:rPr>
          <w:rFonts w:ascii="Times New Roman" w:eastAsia="Times New Roman" w:hAnsi="Times New Roman" w:cs="Times New Roman"/>
          <w:sz w:val="24"/>
          <w:szCs w:val="24"/>
        </w:rPr>
        <w:t>planning, implementing, and training for</w:t>
      </w:r>
      <w:r w:rsidR="001B4987">
        <w:rPr>
          <w:rFonts w:ascii="Times New Roman" w:eastAsia="Times New Roman" w:hAnsi="Times New Roman" w:cs="Times New Roman"/>
          <w:sz w:val="24"/>
          <w:szCs w:val="24"/>
        </w:rPr>
        <w:t xml:space="preserve"> technology </w:t>
      </w:r>
      <w:r w:rsidRPr="00724EDF">
        <w:rPr>
          <w:rFonts w:ascii="Times New Roman" w:eastAsia="Times New Roman" w:hAnsi="Times New Roman" w:cs="Times New Roman"/>
          <w:sz w:val="24"/>
          <w:szCs w:val="24"/>
        </w:rPr>
        <w:t>integration</w:t>
      </w:r>
      <w:r w:rsidR="001B498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4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5FDA" w:rsidRPr="00724EDF" w:rsidRDefault="00405FDA" w:rsidP="00405FDA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724EDF">
        <w:rPr>
          <w:rFonts w:ascii="Times New Roman" w:eastAsia="Times New Roman" w:hAnsi="Times New Roman" w:cs="Times New Roman"/>
          <w:sz w:val="24"/>
          <w:szCs w:val="24"/>
        </w:rPr>
        <w:t>Collaborates directly with faculty to design library research instruction sessions that include information technology resources.</w:t>
      </w:r>
    </w:p>
    <w:p w:rsidR="00405FDA" w:rsidRPr="00724EDF" w:rsidRDefault="00405FDA" w:rsidP="00405FDA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724EDF">
        <w:rPr>
          <w:rFonts w:ascii="Times New Roman" w:eastAsia="Times New Roman" w:hAnsi="Times New Roman" w:cs="Times New Roman"/>
          <w:sz w:val="24"/>
          <w:szCs w:val="24"/>
        </w:rPr>
        <w:t>Collaborates with other librarians to provide research consultation and instruction to students on request.</w:t>
      </w:r>
    </w:p>
    <w:p w:rsidR="00CE5A8B" w:rsidRPr="00724EDF" w:rsidRDefault="00CE5A8B" w:rsidP="00405FDA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724EDF">
        <w:rPr>
          <w:rFonts w:ascii="Times New Roman" w:eastAsia="Times New Roman" w:hAnsi="Times New Roman" w:cs="Times New Roman"/>
          <w:sz w:val="24"/>
          <w:szCs w:val="24"/>
        </w:rPr>
        <w:t>Service on campus-wide committees are needed</w:t>
      </w:r>
    </w:p>
    <w:p w:rsidR="007803FA" w:rsidRPr="007803FA" w:rsidRDefault="007803FA" w:rsidP="007803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3FA">
        <w:rPr>
          <w:rFonts w:ascii="Times New Roman" w:eastAsia="Times New Roman" w:hAnsi="Times New Roman" w:cs="Times New Roman"/>
          <w:b/>
          <w:sz w:val="24"/>
          <w:szCs w:val="24"/>
        </w:rPr>
        <w:t>Preferred Qualifications:</w:t>
      </w:r>
    </w:p>
    <w:p w:rsidR="007803FA" w:rsidRDefault="007803FA" w:rsidP="007803FA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4EDF">
        <w:rPr>
          <w:rFonts w:ascii="Times New Roman" w:eastAsia="Times New Roman" w:hAnsi="Times New Roman" w:cs="Times New Roman"/>
          <w:sz w:val="24"/>
          <w:szCs w:val="24"/>
        </w:rPr>
        <w:t xml:space="preserve">MLS/MLIS/MIS degree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related </w:t>
      </w:r>
      <w:r w:rsidRPr="00724EDF">
        <w:rPr>
          <w:rFonts w:ascii="Times New Roman" w:eastAsia="Times New Roman" w:hAnsi="Times New Roman" w:cs="Times New Roman"/>
          <w:sz w:val="24"/>
          <w:szCs w:val="24"/>
        </w:rPr>
        <w:t>from an ALA accredited program</w:t>
      </w:r>
      <w:r w:rsidRPr="007803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69CF" w:rsidRDefault="007803FA" w:rsidP="00F569CF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03FA">
        <w:rPr>
          <w:rFonts w:ascii="Times New Roman" w:eastAsia="Times New Roman" w:hAnsi="Times New Roman" w:cs="Times New Roman"/>
          <w:sz w:val="24"/>
          <w:szCs w:val="24"/>
        </w:rPr>
        <w:t>One to three years of experience working in a post-secondary institution library</w:t>
      </w:r>
    </w:p>
    <w:p w:rsidR="00405FDA" w:rsidRPr="00724EDF" w:rsidRDefault="00405FDA" w:rsidP="00F569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EDF">
        <w:rPr>
          <w:rFonts w:ascii="Times New Roman" w:eastAsia="Times New Roman" w:hAnsi="Times New Roman" w:cs="Times New Roman"/>
          <w:b/>
          <w:bCs/>
          <w:sz w:val="24"/>
          <w:szCs w:val="24"/>
        </w:rPr>
        <w:t>Experience/Qualifications:</w:t>
      </w:r>
    </w:p>
    <w:p w:rsidR="00F569CF" w:rsidRDefault="00F569CF" w:rsidP="00F569C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569CF">
        <w:rPr>
          <w:rFonts w:ascii="Times New Roman" w:eastAsia="Times New Roman" w:hAnsi="Times New Roman" w:cs="Times New Roman"/>
          <w:sz w:val="24"/>
          <w:szCs w:val="24"/>
        </w:rPr>
        <w:t>xperience with elec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tronic information services, </w:t>
      </w:r>
      <w:r w:rsidRPr="00F569CF">
        <w:rPr>
          <w:rFonts w:ascii="Times New Roman" w:eastAsia="Times New Roman" w:hAnsi="Times New Roman" w:cs="Times New Roman"/>
          <w:sz w:val="24"/>
          <w:szCs w:val="24"/>
        </w:rPr>
        <w:t xml:space="preserve">library systems and </w:t>
      </w:r>
      <w:r>
        <w:rPr>
          <w:rFonts w:ascii="Times New Roman" w:eastAsia="Times New Roman" w:hAnsi="Times New Roman" w:cs="Times New Roman"/>
          <w:sz w:val="24"/>
          <w:szCs w:val="24"/>
        </w:rPr>
        <w:t>applications</w:t>
      </w:r>
    </w:p>
    <w:p w:rsidR="00F569CF" w:rsidRDefault="00F569CF" w:rsidP="00F569C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569CF">
        <w:rPr>
          <w:rFonts w:ascii="Times New Roman" w:eastAsia="Times New Roman" w:hAnsi="Times New Roman" w:cs="Times New Roman"/>
          <w:sz w:val="24"/>
          <w:szCs w:val="24"/>
        </w:rPr>
        <w:t xml:space="preserve">pecific knowledge and experience in managing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Libris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569CF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CLC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WorldShare</w:t>
      </w:r>
      <w:proofErr w:type="spellEnd"/>
      <w:r w:rsidRPr="00F569CF">
        <w:rPr>
          <w:rFonts w:ascii="Times New Roman" w:eastAsia="Times New Roman" w:hAnsi="Times New Roman" w:cs="Times New Roman"/>
          <w:sz w:val="24"/>
          <w:szCs w:val="24"/>
        </w:rPr>
        <w:t xml:space="preserve">, OCLC </w:t>
      </w:r>
      <w:proofErr w:type="spellStart"/>
      <w:r w:rsidRPr="00F569CF">
        <w:rPr>
          <w:rFonts w:ascii="Times New Roman" w:eastAsia="Times New Roman" w:hAnsi="Times New Roman" w:cs="Times New Roman"/>
          <w:sz w:val="24"/>
          <w:szCs w:val="24"/>
        </w:rPr>
        <w:t>WorldCat</w:t>
      </w:r>
      <w:proofErr w:type="spellEnd"/>
      <w:r w:rsidRPr="00F569CF">
        <w:rPr>
          <w:rFonts w:ascii="Times New Roman" w:eastAsia="Times New Roman" w:hAnsi="Times New Roman" w:cs="Times New Roman"/>
          <w:sz w:val="24"/>
          <w:szCs w:val="24"/>
        </w:rPr>
        <w:t xml:space="preserve"> Discovery system, and </w:t>
      </w:r>
      <w:r>
        <w:rPr>
          <w:rFonts w:ascii="Times New Roman" w:eastAsia="Times New Roman" w:hAnsi="Times New Roman" w:cs="Times New Roman"/>
          <w:sz w:val="24"/>
          <w:szCs w:val="24"/>
        </w:rPr>
        <w:t>EZ Proxy authentication system</w:t>
      </w:r>
    </w:p>
    <w:p w:rsidR="00F569CF" w:rsidRDefault="00F569CF" w:rsidP="00F569C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</w:t>
      </w:r>
      <w:r w:rsidRPr="00F569CF">
        <w:rPr>
          <w:rFonts w:ascii="Times New Roman" w:eastAsia="Times New Roman" w:hAnsi="Times New Roman" w:cs="Times New Roman"/>
          <w:sz w:val="24"/>
          <w:szCs w:val="24"/>
        </w:rPr>
        <w:t>xperience with and strong commitment to customer service and library instruction; working knowledge of basic Microsoft Office applications, Web development tools, and social media; effective oral and written communication skills.</w:t>
      </w:r>
    </w:p>
    <w:p w:rsidR="006A5FFB" w:rsidRDefault="006A5FFB" w:rsidP="006A5FF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A5FFB" w:rsidRPr="006A5FFB" w:rsidRDefault="006A5FFB" w:rsidP="006A5F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FFB">
        <w:rPr>
          <w:rFonts w:ascii="Times New Roman" w:eastAsia="Times New Roman" w:hAnsi="Times New Roman" w:cs="Times New Roman"/>
          <w:b/>
          <w:sz w:val="24"/>
          <w:szCs w:val="24"/>
        </w:rPr>
        <w:t>Skills:</w:t>
      </w:r>
    </w:p>
    <w:p w:rsidR="006A5FFB" w:rsidRPr="006A5FFB" w:rsidRDefault="006A5FFB" w:rsidP="006A5FFB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5FFB">
        <w:rPr>
          <w:rFonts w:ascii="Times New Roman" w:eastAsia="Times New Roman" w:hAnsi="Times New Roman" w:cs="Times New Roman"/>
          <w:sz w:val="24"/>
          <w:szCs w:val="24"/>
        </w:rPr>
        <w:t>Strong interpersonal skills</w:t>
      </w:r>
    </w:p>
    <w:p w:rsidR="006A5FFB" w:rsidRPr="006A5FFB" w:rsidRDefault="006A5FFB" w:rsidP="006A5FFB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5FFB">
        <w:rPr>
          <w:rFonts w:ascii="Times New Roman" w:eastAsia="Times New Roman" w:hAnsi="Times New Roman" w:cs="Times New Roman"/>
          <w:sz w:val="24"/>
          <w:szCs w:val="24"/>
        </w:rPr>
        <w:t>Excellent written and verbal communication skills</w:t>
      </w:r>
    </w:p>
    <w:p w:rsidR="006A5FFB" w:rsidRPr="006A5FFB" w:rsidRDefault="006A5FFB" w:rsidP="006A5FFB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5FFB">
        <w:rPr>
          <w:rFonts w:ascii="Times New Roman" w:eastAsia="Times New Roman" w:hAnsi="Times New Roman" w:cs="Times New Roman"/>
          <w:sz w:val="24"/>
          <w:szCs w:val="24"/>
        </w:rPr>
        <w:t>Strong presentation skills</w:t>
      </w:r>
    </w:p>
    <w:p w:rsidR="006A5FFB" w:rsidRPr="006A5FFB" w:rsidRDefault="006A5FFB" w:rsidP="006A5FFB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5FFB">
        <w:rPr>
          <w:rFonts w:ascii="Times New Roman" w:eastAsia="Times New Roman" w:hAnsi="Times New Roman" w:cs="Times New Roman"/>
          <w:sz w:val="24"/>
          <w:szCs w:val="24"/>
        </w:rPr>
        <w:t>Superior organizational, prioritization, and self-motivation skills</w:t>
      </w:r>
    </w:p>
    <w:p w:rsidR="006A5FFB" w:rsidRPr="006A5FFB" w:rsidRDefault="006A5FFB" w:rsidP="006A5FFB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5FFB">
        <w:rPr>
          <w:rFonts w:ascii="Times New Roman" w:eastAsia="Times New Roman" w:hAnsi="Times New Roman" w:cs="Times New Roman"/>
          <w:sz w:val="24"/>
          <w:szCs w:val="24"/>
        </w:rPr>
        <w:t>Strong computer skills</w:t>
      </w:r>
    </w:p>
    <w:p w:rsidR="006A5FFB" w:rsidRPr="006A5FFB" w:rsidRDefault="006A5FFB" w:rsidP="006A5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5FFB" w:rsidRPr="006A5FFB" w:rsidRDefault="006A5FFB" w:rsidP="006A5F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FFB">
        <w:rPr>
          <w:rFonts w:ascii="Times New Roman" w:eastAsia="Times New Roman" w:hAnsi="Times New Roman" w:cs="Times New Roman"/>
          <w:b/>
          <w:sz w:val="24"/>
          <w:szCs w:val="24"/>
        </w:rPr>
        <w:t>Abilities:</w:t>
      </w:r>
    </w:p>
    <w:p w:rsidR="006A5FFB" w:rsidRPr="006A5FFB" w:rsidRDefault="006A5FFB" w:rsidP="006A5FFB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5FFB">
        <w:rPr>
          <w:rFonts w:ascii="Times New Roman" w:eastAsia="Times New Roman" w:hAnsi="Times New Roman" w:cs="Times New Roman"/>
          <w:sz w:val="24"/>
          <w:szCs w:val="24"/>
        </w:rPr>
        <w:t>Work effectively with team members to insure that library and university goals are met</w:t>
      </w:r>
    </w:p>
    <w:p w:rsidR="006A5FFB" w:rsidRPr="006A5FFB" w:rsidRDefault="006A5FFB" w:rsidP="006A5FFB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5FFB">
        <w:rPr>
          <w:rFonts w:ascii="Times New Roman" w:eastAsia="Times New Roman" w:hAnsi="Times New Roman" w:cs="Times New Roman"/>
          <w:sz w:val="24"/>
          <w:szCs w:val="24"/>
        </w:rPr>
        <w:t>Ability to effectively teach information literacy skills</w:t>
      </w:r>
    </w:p>
    <w:p w:rsidR="006A5FFB" w:rsidRPr="006A5FFB" w:rsidRDefault="006A5FFB" w:rsidP="006A5FFB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5FFB">
        <w:rPr>
          <w:rFonts w:ascii="Times New Roman" w:eastAsia="Times New Roman" w:hAnsi="Times New Roman" w:cs="Times New Roman"/>
          <w:sz w:val="24"/>
          <w:szCs w:val="24"/>
        </w:rPr>
        <w:t>Ability to frequently lift up to 15 pounds</w:t>
      </w:r>
    </w:p>
    <w:p w:rsidR="006A5FFB" w:rsidRPr="00F569CF" w:rsidRDefault="006A5FFB" w:rsidP="006A5F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05FDA" w:rsidRPr="00724EDF" w:rsidRDefault="00405FDA" w:rsidP="00405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EDF">
        <w:rPr>
          <w:rFonts w:ascii="Times New Roman" w:eastAsia="Times New Roman" w:hAnsi="Times New Roman" w:cs="Times New Roman"/>
          <w:b/>
          <w:bCs/>
          <w:sz w:val="24"/>
          <w:szCs w:val="24"/>
        </w:rPr>
        <w:t>Ways to Apply</w:t>
      </w:r>
    </w:p>
    <w:p w:rsidR="00CE5A8B" w:rsidRPr="00724EDF" w:rsidRDefault="00405FDA" w:rsidP="00405FDA">
      <w:pPr>
        <w:rPr>
          <w:rFonts w:ascii="Times New Roman" w:eastAsia="Times New Roman" w:hAnsi="Times New Roman" w:cs="Times New Roman"/>
          <w:sz w:val="24"/>
          <w:szCs w:val="24"/>
        </w:rPr>
      </w:pPr>
      <w:r w:rsidRPr="00724EDF">
        <w:rPr>
          <w:rFonts w:ascii="Times New Roman" w:eastAsia="Times New Roman" w:hAnsi="Times New Roman" w:cs="Times New Roman"/>
          <w:sz w:val="24"/>
          <w:szCs w:val="24"/>
        </w:rPr>
        <w:t>Applicants are requested to submit a</w:t>
      </w:r>
      <w:r w:rsidR="00FA47A5">
        <w:rPr>
          <w:rFonts w:ascii="Times New Roman" w:eastAsia="Times New Roman" w:hAnsi="Times New Roman" w:cs="Times New Roman"/>
          <w:sz w:val="24"/>
          <w:szCs w:val="24"/>
        </w:rPr>
        <w:t>n application,</w:t>
      </w:r>
      <w:r w:rsidRPr="00724EDF">
        <w:rPr>
          <w:rFonts w:ascii="Times New Roman" w:eastAsia="Times New Roman" w:hAnsi="Times New Roman" w:cs="Times New Roman"/>
          <w:sz w:val="24"/>
          <w:szCs w:val="24"/>
        </w:rPr>
        <w:t xml:space="preserve"> resume, and cover letter which in part addresses the contribution the candidate can make to a</w:t>
      </w:r>
      <w:r w:rsidR="00724ED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24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EDF">
        <w:rPr>
          <w:rFonts w:ascii="Times New Roman" w:eastAsia="Times New Roman" w:hAnsi="Times New Roman" w:cs="Times New Roman"/>
          <w:sz w:val="24"/>
          <w:szCs w:val="24"/>
        </w:rPr>
        <w:t>African Methodist Episcopal</w:t>
      </w:r>
      <w:r w:rsidRPr="00724EDF">
        <w:rPr>
          <w:rFonts w:ascii="Times New Roman" w:eastAsia="Times New Roman" w:hAnsi="Times New Roman" w:cs="Times New Roman"/>
          <w:sz w:val="24"/>
          <w:szCs w:val="24"/>
        </w:rPr>
        <w:t xml:space="preserve"> liberal arts </w:t>
      </w:r>
      <w:r w:rsidR="00724EDF">
        <w:rPr>
          <w:rFonts w:ascii="Times New Roman" w:eastAsia="Times New Roman" w:hAnsi="Times New Roman" w:cs="Times New Roman"/>
          <w:sz w:val="24"/>
          <w:szCs w:val="24"/>
        </w:rPr>
        <w:t xml:space="preserve">HBCU </w:t>
      </w:r>
      <w:r w:rsidRPr="00724EDF">
        <w:rPr>
          <w:rFonts w:ascii="Times New Roman" w:eastAsia="Times New Roman" w:hAnsi="Times New Roman" w:cs="Times New Roman"/>
          <w:sz w:val="24"/>
          <w:szCs w:val="24"/>
        </w:rPr>
        <w:t xml:space="preserve">institution. Information is to be </w:t>
      </w:r>
      <w:r w:rsidR="00333064">
        <w:rPr>
          <w:rFonts w:ascii="Times New Roman" w:eastAsia="Times New Roman" w:hAnsi="Times New Roman" w:cs="Times New Roman"/>
          <w:sz w:val="24"/>
          <w:szCs w:val="24"/>
        </w:rPr>
        <w:t>emailed</w:t>
      </w:r>
      <w:r w:rsidRPr="00724EDF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333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="00FA47A5" w:rsidRPr="00F02F4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cbowers@allenuniversity.edu</w:t>
        </w:r>
      </w:hyperlink>
      <w:r w:rsidR="00FA4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EDF" w:rsidRPr="00724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4EDF">
        <w:rPr>
          <w:rFonts w:ascii="Times New Roman" w:eastAsia="Times New Roman" w:hAnsi="Times New Roman" w:cs="Times New Roman"/>
          <w:sz w:val="24"/>
          <w:szCs w:val="24"/>
        </w:rPr>
        <w:br/>
      </w:r>
      <w:r w:rsidRPr="00724EDF">
        <w:rPr>
          <w:rFonts w:ascii="Times New Roman" w:eastAsia="Times New Roman" w:hAnsi="Times New Roman" w:cs="Times New Roman"/>
          <w:sz w:val="24"/>
          <w:szCs w:val="24"/>
        </w:rPr>
        <w:br/>
      </w:r>
      <w:r w:rsidR="00724EDF">
        <w:rPr>
          <w:rFonts w:ascii="Times New Roman" w:eastAsia="Times New Roman" w:hAnsi="Times New Roman" w:cs="Times New Roman"/>
          <w:sz w:val="24"/>
          <w:szCs w:val="24"/>
        </w:rPr>
        <w:t>Carol L. Bowers</w:t>
      </w:r>
      <w:r w:rsidR="00FA47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24EDF">
        <w:rPr>
          <w:rFonts w:ascii="Times New Roman" w:eastAsia="Times New Roman" w:hAnsi="Times New Roman" w:cs="Times New Roman"/>
          <w:sz w:val="24"/>
          <w:szCs w:val="24"/>
        </w:rPr>
        <w:t>Director of Library Services</w:t>
      </w:r>
      <w:r w:rsidRPr="00724EDF">
        <w:rPr>
          <w:rFonts w:ascii="Times New Roman" w:eastAsia="Times New Roman" w:hAnsi="Times New Roman" w:cs="Times New Roman"/>
          <w:sz w:val="24"/>
          <w:szCs w:val="24"/>
        </w:rPr>
        <w:br/>
      </w:r>
      <w:r w:rsidR="00FA47A5">
        <w:rPr>
          <w:rFonts w:ascii="Times New Roman" w:eastAsia="Times New Roman" w:hAnsi="Times New Roman" w:cs="Times New Roman"/>
          <w:sz w:val="24"/>
          <w:szCs w:val="24"/>
        </w:rPr>
        <w:t xml:space="preserve">Re:  </w:t>
      </w:r>
      <w:r w:rsidRPr="00724EDF">
        <w:rPr>
          <w:rFonts w:ascii="Times New Roman" w:eastAsia="Times New Roman" w:hAnsi="Times New Roman" w:cs="Times New Roman"/>
          <w:sz w:val="24"/>
          <w:szCs w:val="24"/>
        </w:rPr>
        <w:t>Information Technology Librarian Search</w:t>
      </w:r>
      <w:r w:rsidRPr="00724EDF">
        <w:rPr>
          <w:rFonts w:ascii="Times New Roman" w:eastAsia="Times New Roman" w:hAnsi="Times New Roman" w:cs="Times New Roman"/>
          <w:sz w:val="24"/>
          <w:szCs w:val="24"/>
        </w:rPr>
        <w:br/>
      </w:r>
      <w:r w:rsidRPr="00724EDF">
        <w:rPr>
          <w:rFonts w:ascii="Times New Roman" w:eastAsia="Times New Roman" w:hAnsi="Times New Roman" w:cs="Times New Roman"/>
          <w:sz w:val="24"/>
          <w:szCs w:val="24"/>
        </w:rPr>
        <w:br/>
      </w:r>
      <w:r w:rsidRPr="00724ED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05FDA" w:rsidRPr="00724EDF" w:rsidRDefault="00405FDA" w:rsidP="00405F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FDA" w:rsidRPr="00724EDF" w:rsidRDefault="00405FDA" w:rsidP="00405F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FDA" w:rsidRPr="00724EDF" w:rsidRDefault="00405FDA" w:rsidP="00405F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FDA" w:rsidRPr="00724EDF" w:rsidRDefault="00405FDA" w:rsidP="00405FD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05FDA" w:rsidRPr="00724EDF" w:rsidSect="00333064">
      <w:pgSz w:w="12240" w:h="15840"/>
      <w:pgMar w:top="540" w:right="90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C0F"/>
    <w:multiLevelType w:val="hybridMultilevel"/>
    <w:tmpl w:val="4E10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23015"/>
    <w:multiLevelType w:val="multilevel"/>
    <w:tmpl w:val="C4D0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329DD"/>
    <w:multiLevelType w:val="multilevel"/>
    <w:tmpl w:val="94CA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635F3"/>
    <w:multiLevelType w:val="hybridMultilevel"/>
    <w:tmpl w:val="F3F46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97E52"/>
    <w:multiLevelType w:val="multilevel"/>
    <w:tmpl w:val="BE20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8343F"/>
    <w:multiLevelType w:val="multilevel"/>
    <w:tmpl w:val="1D6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B03EBA"/>
    <w:multiLevelType w:val="multilevel"/>
    <w:tmpl w:val="69C4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254809"/>
    <w:multiLevelType w:val="multilevel"/>
    <w:tmpl w:val="AB60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362EFF"/>
    <w:multiLevelType w:val="multilevel"/>
    <w:tmpl w:val="6860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EF139C"/>
    <w:multiLevelType w:val="multilevel"/>
    <w:tmpl w:val="D7AE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655F34"/>
    <w:multiLevelType w:val="multilevel"/>
    <w:tmpl w:val="4E04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8A4714"/>
    <w:multiLevelType w:val="hybridMultilevel"/>
    <w:tmpl w:val="F84E8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E3431"/>
    <w:multiLevelType w:val="multilevel"/>
    <w:tmpl w:val="030C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B32730"/>
    <w:multiLevelType w:val="multilevel"/>
    <w:tmpl w:val="48C0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E67613"/>
    <w:multiLevelType w:val="hybridMultilevel"/>
    <w:tmpl w:val="468A8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8"/>
  </w:num>
  <w:num w:numId="5">
    <w:abstractNumId w:val="12"/>
  </w:num>
  <w:num w:numId="6">
    <w:abstractNumId w:val="1"/>
  </w:num>
  <w:num w:numId="7">
    <w:abstractNumId w:val="7"/>
  </w:num>
  <w:num w:numId="8">
    <w:abstractNumId w:val="6"/>
  </w:num>
  <w:num w:numId="9">
    <w:abstractNumId w:val="9"/>
  </w:num>
  <w:num w:numId="10">
    <w:abstractNumId w:val="13"/>
  </w:num>
  <w:num w:numId="11">
    <w:abstractNumId w:val="4"/>
  </w:num>
  <w:num w:numId="12">
    <w:abstractNumId w:val="14"/>
  </w:num>
  <w:num w:numId="13">
    <w:abstractNumId w:val="1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DA"/>
    <w:rsid w:val="001B4987"/>
    <w:rsid w:val="002E5B48"/>
    <w:rsid w:val="00333064"/>
    <w:rsid w:val="00405FDA"/>
    <w:rsid w:val="004F6EAF"/>
    <w:rsid w:val="006A5FFB"/>
    <w:rsid w:val="006F7130"/>
    <w:rsid w:val="00724EDF"/>
    <w:rsid w:val="007803FA"/>
    <w:rsid w:val="00B67280"/>
    <w:rsid w:val="00CE5A8B"/>
    <w:rsid w:val="00E336EE"/>
    <w:rsid w:val="00F569CF"/>
    <w:rsid w:val="00FA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6199F-9433-48C3-A5B2-D64C6006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0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47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8183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8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50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3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741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060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783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17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046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729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459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196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0035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625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952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591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4001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681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5231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096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8953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0569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287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6989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167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084957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2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5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bowers@allenuniversity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2113FA41</Template>
  <TotalTime>3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L. Bowers</dc:creator>
  <cp:keywords/>
  <dc:description/>
  <cp:lastModifiedBy>Carol L. Bowers</cp:lastModifiedBy>
  <cp:revision>5</cp:revision>
  <dcterms:created xsi:type="dcterms:W3CDTF">2018-11-28T20:58:00Z</dcterms:created>
  <dcterms:modified xsi:type="dcterms:W3CDTF">2018-11-28T22:27:00Z</dcterms:modified>
</cp:coreProperties>
</file>